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5B" w:rsidRPr="00BE720B" w:rsidRDefault="0065775B" w:rsidP="008B7796">
      <w:pPr>
        <w:pStyle w:val="Footer"/>
        <w:tabs>
          <w:tab w:val="clear" w:pos="4819"/>
          <w:tab w:val="clear" w:pos="9638"/>
        </w:tabs>
        <w:rPr>
          <w:rFonts w:ascii="Verdana" w:hAnsi="Verdana" w:cs="Arial"/>
          <w:noProof/>
        </w:rPr>
      </w:pPr>
    </w:p>
    <w:p w:rsidR="0065775B" w:rsidRPr="00BE720B" w:rsidRDefault="0065775B" w:rsidP="00BE720B">
      <w:pPr>
        <w:pStyle w:val="Footer"/>
        <w:tabs>
          <w:tab w:val="clear" w:pos="4819"/>
          <w:tab w:val="clear" w:pos="9638"/>
        </w:tabs>
        <w:jc w:val="center"/>
        <w:rPr>
          <w:rFonts w:ascii="Verdana" w:hAnsi="Verdana" w:cs="Arial"/>
          <w:b/>
          <w:noProof/>
          <w:sz w:val="40"/>
          <w:szCs w:val="40"/>
        </w:rPr>
      </w:pPr>
      <w:r>
        <w:rPr>
          <w:rFonts w:ascii="Verdana" w:hAnsi="Verdana" w:cs="Arial"/>
          <w:b/>
          <w:noProof/>
          <w:sz w:val="40"/>
          <w:szCs w:val="40"/>
        </w:rPr>
        <w:t>AVVISO DI SEMINARIO</w:t>
      </w:r>
    </w:p>
    <w:p w:rsidR="0065775B" w:rsidRDefault="0065775B" w:rsidP="008B7796">
      <w:pPr>
        <w:pStyle w:val="Footer"/>
        <w:tabs>
          <w:tab w:val="clear" w:pos="4819"/>
          <w:tab w:val="clear" w:pos="9638"/>
        </w:tabs>
        <w:rPr>
          <w:rFonts w:ascii="Verdana" w:hAnsi="Verdana" w:cs="Arial"/>
          <w:noProof/>
          <w:sz w:val="16"/>
          <w:szCs w:val="16"/>
        </w:rPr>
      </w:pPr>
    </w:p>
    <w:p w:rsidR="0065775B" w:rsidRDefault="0065775B" w:rsidP="008B7796">
      <w:pPr>
        <w:pStyle w:val="Footer"/>
        <w:tabs>
          <w:tab w:val="clear" w:pos="4819"/>
          <w:tab w:val="clear" w:pos="9638"/>
        </w:tabs>
        <w:rPr>
          <w:rFonts w:ascii="Verdana" w:hAnsi="Verdana" w:cs="Arial"/>
          <w:noProof/>
          <w:sz w:val="16"/>
          <w:szCs w:val="16"/>
        </w:rPr>
      </w:pPr>
    </w:p>
    <w:p w:rsidR="0065775B" w:rsidRPr="00065CF0" w:rsidRDefault="0065775B" w:rsidP="00BE720B">
      <w:pPr>
        <w:pStyle w:val="Footer"/>
        <w:tabs>
          <w:tab w:val="clear" w:pos="4819"/>
          <w:tab w:val="clear" w:pos="9638"/>
        </w:tabs>
        <w:jc w:val="center"/>
        <w:rPr>
          <w:rFonts w:ascii="Verdana" w:hAnsi="Verdana" w:cs="Arial"/>
          <w:b/>
          <w:bCs/>
          <w:i/>
          <w:iCs/>
          <w:noProof/>
        </w:rPr>
      </w:pPr>
    </w:p>
    <w:p w:rsidR="0065775B" w:rsidRPr="00065CF0" w:rsidRDefault="0065775B" w:rsidP="00BE720B">
      <w:pPr>
        <w:pStyle w:val="Footer"/>
        <w:tabs>
          <w:tab w:val="clear" w:pos="4819"/>
          <w:tab w:val="clear" w:pos="9638"/>
        </w:tabs>
        <w:jc w:val="center"/>
        <w:rPr>
          <w:rFonts w:ascii="Verdana" w:hAnsi="Verdana" w:cs="Arial"/>
          <w:b/>
          <w:bCs/>
          <w:i/>
          <w:iCs/>
          <w:noProof/>
        </w:rPr>
      </w:pPr>
    </w:p>
    <w:p w:rsidR="0065775B" w:rsidRPr="00065CF0" w:rsidRDefault="0065775B" w:rsidP="00BE720B">
      <w:pPr>
        <w:pStyle w:val="Footer"/>
        <w:tabs>
          <w:tab w:val="clear" w:pos="4819"/>
          <w:tab w:val="clear" w:pos="9638"/>
        </w:tabs>
        <w:jc w:val="center"/>
        <w:rPr>
          <w:rFonts w:ascii="Verdana" w:hAnsi="Verdana" w:cs="Arial"/>
          <w:b/>
          <w:noProof/>
          <w:sz w:val="40"/>
          <w:szCs w:val="40"/>
        </w:rPr>
      </w:pPr>
      <w:r w:rsidRPr="00065CF0">
        <w:rPr>
          <w:rFonts w:ascii="Verdana" w:hAnsi="Verdana" w:cs="Arial"/>
          <w:b/>
          <w:bCs/>
          <w:i/>
          <w:iCs/>
          <w:noProof/>
          <w:sz w:val="40"/>
          <w:szCs w:val="40"/>
        </w:rPr>
        <w:t>Dr. Thierry Tron</w:t>
      </w:r>
    </w:p>
    <w:p w:rsidR="0065775B" w:rsidRPr="009D59DC" w:rsidRDefault="0065775B" w:rsidP="009D59DC">
      <w:pPr>
        <w:pStyle w:val="Footer"/>
        <w:jc w:val="center"/>
        <w:rPr>
          <w:rFonts w:ascii="Verdana" w:hAnsi="Verdana" w:cs="Arial"/>
          <w:noProof/>
          <w:lang w:val="en-US"/>
        </w:rPr>
      </w:pPr>
      <w:r w:rsidRPr="009D59DC">
        <w:rPr>
          <w:rFonts w:ascii="Verdana" w:hAnsi="Verdana" w:cs="Arial"/>
          <w:i/>
          <w:iCs/>
          <w:noProof/>
          <w:lang w:val="en-US"/>
        </w:rPr>
        <w:t xml:space="preserve">Aix Marseille Universitè </w:t>
      </w:r>
      <w:r w:rsidRPr="009D59DC">
        <w:rPr>
          <w:rFonts w:ascii="Verdana" w:hAnsi="Verdana" w:cs="Arial"/>
          <w:noProof/>
          <w:lang w:val="en-US"/>
        </w:rPr>
        <w:t>(France)</w:t>
      </w:r>
    </w:p>
    <w:p w:rsidR="0065775B" w:rsidRPr="00E256B2" w:rsidRDefault="0065775B" w:rsidP="00BE720B">
      <w:pPr>
        <w:pStyle w:val="Footer"/>
        <w:tabs>
          <w:tab w:val="clear" w:pos="4819"/>
          <w:tab w:val="clear" w:pos="9638"/>
        </w:tabs>
        <w:jc w:val="center"/>
        <w:rPr>
          <w:rFonts w:ascii="Verdana" w:hAnsi="Verdana" w:cs="Arial"/>
          <w:noProof/>
          <w:sz w:val="20"/>
          <w:szCs w:val="20"/>
          <w:lang w:val="en-US"/>
        </w:rPr>
      </w:pPr>
    </w:p>
    <w:p w:rsidR="0065775B" w:rsidRPr="00C05032" w:rsidRDefault="0065775B" w:rsidP="00905B2A">
      <w:pPr>
        <w:pStyle w:val="Footer"/>
        <w:tabs>
          <w:tab w:val="clear" w:pos="4819"/>
          <w:tab w:val="clear" w:pos="9638"/>
        </w:tabs>
        <w:jc w:val="center"/>
        <w:rPr>
          <w:rFonts w:ascii="Verdana" w:hAnsi="Verdana" w:cs="Arial"/>
          <w:b/>
          <w:noProof/>
          <w:sz w:val="36"/>
          <w:szCs w:val="36"/>
          <w:lang w:val="en-GB"/>
        </w:rPr>
      </w:pPr>
      <w:r w:rsidRPr="00C05032">
        <w:rPr>
          <w:rFonts w:ascii="Segoe Print" w:eastAsia="MS Mincho" w:hAnsi="Segoe Print"/>
          <w:b/>
          <w:bCs/>
          <w:color w:val="333399"/>
          <w:sz w:val="48"/>
          <w:szCs w:val="48"/>
          <w:lang w:val="en-GB" w:eastAsia="ja-JP" w:bidi="ar-SA"/>
        </w:rPr>
        <w:t>En route to synthetic biology: discussion from several examples</w:t>
      </w:r>
    </w:p>
    <w:p w:rsidR="0065775B" w:rsidRDefault="0065775B" w:rsidP="00905B2A">
      <w:pPr>
        <w:pStyle w:val="Footer"/>
        <w:tabs>
          <w:tab w:val="clear" w:pos="4819"/>
          <w:tab w:val="clear" w:pos="9638"/>
        </w:tabs>
        <w:jc w:val="center"/>
        <w:rPr>
          <w:rFonts w:ascii="Verdana" w:hAnsi="Verdana" w:cs="Arial"/>
          <w:b/>
          <w:noProof/>
          <w:sz w:val="36"/>
          <w:szCs w:val="36"/>
          <w:lang w:val="en-US"/>
        </w:rPr>
      </w:pPr>
    </w:p>
    <w:p w:rsidR="0065775B" w:rsidRPr="00412C02" w:rsidRDefault="0065775B" w:rsidP="00905B2A">
      <w:pPr>
        <w:pStyle w:val="Footer"/>
        <w:tabs>
          <w:tab w:val="clear" w:pos="4819"/>
          <w:tab w:val="clear" w:pos="9638"/>
        </w:tabs>
        <w:jc w:val="center"/>
        <w:rPr>
          <w:rFonts w:ascii="Verdana" w:hAnsi="Verdana" w:cs="Arial"/>
          <w:b/>
          <w:noProof/>
          <w:sz w:val="36"/>
          <w:szCs w:val="36"/>
          <w:lang w:val="en-US"/>
        </w:rPr>
      </w:pPr>
    </w:p>
    <w:p w:rsidR="0065775B" w:rsidRPr="00C05032" w:rsidRDefault="0065775B" w:rsidP="00905B2A">
      <w:pPr>
        <w:pStyle w:val="Footer"/>
        <w:tabs>
          <w:tab w:val="clear" w:pos="4819"/>
          <w:tab w:val="clear" w:pos="9638"/>
        </w:tabs>
        <w:jc w:val="center"/>
        <w:rPr>
          <w:rFonts w:ascii="Verdana" w:hAnsi="Verdana" w:cs="Arial"/>
          <w:b/>
          <w:noProof/>
          <w:sz w:val="36"/>
          <w:szCs w:val="36"/>
        </w:rPr>
      </w:pPr>
      <w:r>
        <w:rPr>
          <w:rFonts w:ascii="Verdana" w:hAnsi="Verdana" w:cs="Arial"/>
          <w:b/>
          <w:noProof/>
          <w:sz w:val="36"/>
          <w:szCs w:val="36"/>
        </w:rPr>
        <w:t>22</w:t>
      </w:r>
      <w:r w:rsidRPr="00C05032">
        <w:rPr>
          <w:rFonts w:ascii="Verdana" w:hAnsi="Verdana" w:cs="Arial"/>
          <w:b/>
          <w:noProof/>
          <w:sz w:val="36"/>
          <w:szCs w:val="36"/>
        </w:rPr>
        <w:t xml:space="preserve"> </w:t>
      </w:r>
      <w:r>
        <w:rPr>
          <w:rFonts w:ascii="Verdana" w:hAnsi="Verdana" w:cs="Arial"/>
          <w:b/>
          <w:noProof/>
          <w:sz w:val="36"/>
          <w:szCs w:val="36"/>
        </w:rPr>
        <w:t>giugno</w:t>
      </w:r>
      <w:r w:rsidRPr="00C05032">
        <w:rPr>
          <w:rFonts w:ascii="Verdana" w:hAnsi="Verdana" w:cs="Arial"/>
          <w:b/>
          <w:noProof/>
          <w:sz w:val="36"/>
          <w:szCs w:val="36"/>
        </w:rPr>
        <w:t xml:space="preserve"> 201</w:t>
      </w:r>
      <w:r>
        <w:rPr>
          <w:rFonts w:ascii="Verdana" w:hAnsi="Verdana" w:cs="Arial"/>
          <w:b/>
          <w:noProof/>
          <w:sz w:val="36"/>
          <w:szCs w:val="36"/>
        </w:rPr>
        <w:t>8</w:t>
      </w:r>
      <w:r w:rsidRPr="00C05032">
        <w:rPr>
          <w:rFonts w:ascii="Verdana" w:hAnsi="Verdana" w:cs="Arial"/>
          <w:b/>
          <w:noProof/>
          <w:sz w:val="36"/>
          <w:szCs w:val="36"/>
        </w:rPr>
        <w:t>, ore 1</w:t>
      </w:r>
      <w:r>
        <w:rPr>
          <w:rFonts w:ascii="Verdana" w:hAnsi="Verdana" w:cs="Arial"/>
          <w:b/>
          <w:noProof/>
          <w:sz w:val="36"/>
          <w:szCs w:val="36"/>
        </w:rPr>
        <w:t>0</w:t>
      </w:r>
      <w:r w:rsidRPr="00C05032">
        <w:rPr>
          <w:rFonts w:ascii="Verdana" w:hAnsi="Verdana" w:cs="Arial"/>
          <w:b/>
          <w:noProof/>
          <w:sz w:val="36"/>
          <w:szCs w:val="36"/>
        </w:rPr>
        <w:t>.00-1</w:t>
      </w:r>
      <w:r>
        <w:rPr>
          <w:rFonts w:ascii="Verdana" w:hAnsi="Verdana" w:cs="Arial"/>
          <w:b/>
          <w:noProof/>
          <w:sz w:val="36"/>
          <w:szCs w:val="36"/>
        </w:rPr>
        <w:t>3</w:t>
      </w:r>
      <w:r w:rsidRPr="00C05032">
        <w:rPr>
          <w:rFonts w:ascii="Verdana" w:hAnsi="Verdana" w:cs="Arial"/>
          <w:b/>
          <w:noProof/>
          <w:sz w:val="36"/>
          <w:szCs w:val="36"/>
        </w:rPr>
        <w:t>.00</w:t>
      </w:r>
    </w:p>
    <w:p w:rsidR="0065775B" w:rsidRPr="00C05032" w:rsidRDefault="0065775B" w:rsidP="00905B2A">
      <w:pPr>
        <w:pStyle w:val="Footer"/>
        <w:tabs>
          <w:tab w:val="clear" w:pos="4819"/>
          <w:tab w:val="clear" w:pos="9638"/>
        </w:tabs>
        <w:rPr>
          <w:rFonts w:ascii="Verdana" w:hAnsi="Verdana" w:cs="Arial"/>
          <w:noProof/>
        </w:rPr>
      </w:pPr>
    </w:p>
    <w:p w:rsidR="0065775B" w:rsidRPr="00C05032" w:rsidRDefault="0065775B" w:rsidP="00905B2A">
      <w:pPr>
        <w:pStyle w:val="Footer"/>
        <w:tabs>
          <w:tab w:val="clear" w:pos="4819"/>
          <w:tab w:val="clear" w:pos="9638"/>
        </w:tabs>
        <w:rPr>
          <w:rFonts w:ascii="Verdana" w:hAnsi="Verdana" w:cs="Arial"/>
          <w:noProof/>
        </w:rPr>
      </w:pPr>
    </w:p>
    <w:p w:rsidR="0065775B" w:rsidRDefault="0065775B" w:rsidP="00905B2A">
      <w:pPr>
        <w:pStyle w:val="Footer"/>
        <w:tabs>
          <w:tab w:val="clear" w:pos="4819"/>
          <w:tab w:val="clear" w:pos="9638"/>
        </w:tabs>
        <w:rPr>
          <w:rFonts w:ascii="Verdana" w:hAnsi="Verdana" w:cs="Arial"/>
          <w:noProof/>
        </w:rPr>
      </w:pPr>
    </w:p>
    <w:p w:rsidR="0065775B" w:rsidRPr="00065CF0" w:rsidRDefault="0065775B" w:rsidP="00AE3508">
      <w:pPr>
        <w:pStyle w:val="Footer"/>
        <w:tabs>
          <w:tab w:val="clear" w:pos="9638"/>
        </w:tabs>
        <w:jc w:val="center"/>
        <w:rPr>
          <w:b/>
          <w:noProof/>
          <w:sz w:val="40"/>
          <w:szCs w:val="40"/>
          <w:lang w:val="en-GB"/>
        </w:rPr>
      </w:pPr>
      <w:r w:rsidRPr="00AE3508">
        <w:rPr>
          <w:rFonts w:ascii="Segoe Print" w:eastAsia="MS Mincho" w:hAnsi="Segoe Print"/>
          <w:b/>
          <w:bCs/>
          <w:color w:val="333399"/>
          <w:sz w:val="48"/>
          <w:szCs w:val="48"/>
          <w:lang w:val="en-GB" w:eastAsia="ja-JP" w:bidi="ar-SA"/>
        </w:rPr>
        <w:t>Student  presentation (3</w:t>
      </w:r>
      <w:r>
        <w:rPr>
          <w:rFonts w:ascii="Segoe Print" w:eastAsia="MS Mincho" w:hAnsi="Segoe Print"/>
          <w:b/>
          <w:bCs/>
          <w:color w:val="333399"/>
          <w:sz w:val="48"/>
          <w:szCs w:val="48"/>
          <w:lang w:val="en-GB" w:eastAsia="ja-JP" w:bidi="ar-SA"/>
        </w:rPr>
        <w:t>2</w:t>
      </w:r>
      <w:r w:rsidRPr="00AE3508">
        <w:rPr>
          <w:rFonts w:ascii="Segoe Print" w:eastAsia="MS Mincho" w:hAnsi="Segoe Print"/>
          <w:b/>
          <w:bCs/>
          <w:color w:val="333399"/>
          <w:sz w:val="48"/>
          <w:szCs w:val="48"/>
          <w:lang w:val="en-GB" w:eastAsia="ja-JP" w:bidi="ar-SA"/>
        </w:rPr>
        <w:t>° cicle)</w:t>
      </w:r>
    </w:p>
    <w:p w:rsidR="0065775B" w:rsidRDefault="0065775B" w:rsidP="00AE3508">
      <w:pPr>
        <w:pStyle w:val="Footer"/>
        <w:tabs>
          <w:tab w:val="clear" w:pos="9638"/>
        </w:tabs>
        <w:jc w:val="both"/>
        <w:rPr>
          <w:rStyle w:val="hps"/>
          <w:rFonts w:ascii="Verdana" w:hAnsi="Verdana" w:cs="Arial"/>
          <w:lang w:val="en-US"/>
        </w:rPr>
      </w:pPr>
      <w:r>
        <w:rPr>
          <w:rStyle w:val="hps"/>
          <w:rFonts w:ascii="Verdana" w:hAnsi="Verdana" w:cs="Arial"/>
          <w:lang w:val="en-US"/>
        </w:rPr>
        <w:t>(</w:t>
      </w:r>
      <w:r w:rsidRPr="005D5FA5">
        <w:rPr>
          <w:rStyle w:val="hps"/>
          <w:rFonts w:ascii="Verdana" w:hAnsi="Verdana" w:cs="Arial"/>
          <w:lang w:val="en-US"/>
        </w:rPr>
        <w:t xml:space="preserve">Each student will give a 10 minutes presentation of the results he/she obtained during the </w:t>
      </w:r>
      <w:r>
        <w:rPr>
          <w:rStyle w:val="hps"/>
          <w:rFonts w:ascii="Verdana" w:hAnsi="Verdana" w:cs="Arial"/>
          <w:lang w:val="en-US"/>
        </w:rPr>
        <w:t>first/second</w:t>
      </w:r>
      <w:r w:rsidRPr="005D5FA5">
        <w:rPr>
          <w:rStyle w:val="hps"/>
          <w:rFonts w:ascii="Verdana" w:hAnsi="Verdana" w:cs="Arial"/>
          <w:lang w:val="en-US"/>
        </w:rPr>
        <w:t xml:space="preserve"> year of course, followed by </w:t>
      </w:r>
      <w:r>
        <w:rPr>
          <w:rStyle w:val="hps"/>
          <w:rFonts w:ascii="Verdana" w:hAnsi="Verdana" w:cs="Arial"/>
          <w:lang w:val="en-US"/>
        </w:rPr>
        <w:t>5</w:t>
      </w:r>
      <w:r w:rsidRPr="005D5FA5">
        <w:rPr>
          <w:rStyle w:val="hps"/>
          <w:rFonts w:ascii="Verdana" w:hAnsi="Verdana" w:cs="Arial"/>
          <w:lang w:val="en-US"/>
        </w:rPr>
        <w:t xml:space="preserve"> minutes question and discussion</w:t>
      </w:r>
      <w:r>
        <w:rPr>
          <w:rStyle w:val="hps"/>
          <w:rFonts w:ascii="Verdana" w:hAnsi="Verdana" w:cs="Arial"/>
          <w:lang w:val="en-US"/>
        </w:rPr>
        <w:t>)</w:t>
      </w:r>
    </w:p>
    <w:p w:rsidR="0065775B" w:rsidRPr="00AE3508" w:rsidRDefault="0065775B" w:rsidP="00905B2A">
      <w:pPr>
        <w:pStyle w:val="Footer"/>
        <w:tabs>
          <w:tab w:val="clear" w:pos="4819"/>
          <w:tab w:val="clear" w:pos="9638"/>
        </w:tabs>
        <w:rPr>
          <w:rFonts w:ascii="Verdana" w:hAnsi="Verdana" w:cs="Arial"/>
          <w:noProof/>
          <w:lang w:val="en-US"/>
        </w:rPr>
      </w:pPr>
    </w:p>
    <w:p w:rsidR="0065775B" w:rsidRPr="00AE3508" w:rsidRDefault="0065775B" w:rsidP="00905B2A">
      <w:pPr>
        <w:pStyle w:val="Footer"/>
        <w:tabs>
          <w:tab w:val="clear" w:pos="4819"/>
          <w:tab w:val="clear" w:pos="9638"/>
        </w:tabs>
        <w:rPr>
          <w:rFonts w:ascii="Verdana" w:hAnsi="Verdana" w:cs="Arial"/>
          <w:noProof/>
          <w:lang w:val="en-GB"/>
        </w:rPr>
      </w:pPr>
    </w:p>
    <w:p w:rsidR="0065775B" w:rsidRDefault="0065775B" w:rsidP="00AE3508">
      <w:pPr>
        <w:pStyle w:val="Footer"/>
        <w:tabs>
          <w:tab w:val="clear" w:pos="4819"/>
          <w:tab w:val="clear" w:pos="9638"/>
        </w:tabs>
        <w:jc w:val="center"/>
        <w:rPr>
          <w:rFonts w:ascii="Verdana" w:hAnsi="Verdana" w:cs="Arial"/>
          <w:noProof/>
        </w:rPr>
      </w:pPr>
      <w:r>
        <w:rPr>
          <w:rFonts w:ascii="Verdana" w:hAnsi="Verdana" w:cs="Arial"/>
          <w:b/>
          <w:noProof/>
          <w:sz w:val="36"/>
          <w:szCs w:val="36"/>
        </w:rPr>
        <w:t>22</w:t>
      </w:r>
      <w:r w:rsidRPr="00C05032">
        <w:rPr>
          <w:rFonts w:ascii="Verdana" w:hAnsi="Verdana" w:cs="Arial"/>
          <w:b/>
          <w:noProof/>
          <w:sz w:val="36"/>
          <w:szCs w:val="36"/>
        </w:rPr>
        <w:t xml:space="preserve"> </w:t>
      </w:r>
      <w:r>
        <w:rPr>
          <w:rFonts w:ascii="Verdana" w:hAnsi="Verdana" w:cs="Arial"/>
          <w:b/>
          <w:noProof/>
          <w:sz w:val="36"/>
          <w:szCs w:val="36"/>
        </w:rPr>
        <w:t>giugno</w:t>
      </w:r>
      <w:r w:rsidRPr="00C05032">
        <w:rPr>
          <w:rFonts w:ascii="Verdana" w:hAnsi="Verdana" w:cs="Arial"/>
          <w:b/>
          <w:noProof/>
          <w:sz w:val="36"/>
          <w:szCs w:val="36"/>
        </w:rPr>
        <w:t xml:space="preserve"> 201</w:t>
      </w:r>
      <w:r>
        <w:rPr>
          <w:rFonts w:ascii="Verdana" w:hAnsi="Verdana" w:cs="Arial"/>
          <w:b/>
          <w:noProof/>
          <w:sz w:val="36"/>
          <w:szCs w:val="36"/>
        </w:rPr>
        <w:t>8</w:t>
      </w:r>
      <w:r w:rsidRPr="00C05032">
        <w:rPr>
          <w:rFonts w:ascii="Verdana" w:hAnsi="Verdana" w:cs="Arial"/>
          <w:b/>
          <w:noProof/>
          <w:sz w:val="36"/>
          <w:szCs w:val="36"/>
        </w:rPr>
        <w:t>, ore 1</w:t>
      </w:r>
      <w:r>
        <w:rPr>
          <w:rFonts w:ascii="Verdana" w:hAnsi="Verdana" w:cs="Arial"/>
          <w:b/>
          <w:noProof/>
          <w:sz w:val="36"/>
          <w:szCs w:val="36"/>
        </w:rPr>
        <w:t>5</w:t>
      </w:r>
      <w:r w:rsidRPr="00C05032">
        <w:rPr>
          <w:rFonts w:ascii="Verdana" w:hAnsi="Verdana" w:cs="Arial"/>
          <w:b/>
          <w:noProof/>
          <w:sz w:val="36"/>
          <w:szCs w:val="36"/>
        </w:rPr>
        <w:t>.00-1</w:t>
      </w:r>
      <w:r>
        <w:rPr>
          <w:rFonts w:ascii="Verdana" w:hAnsi="Verdana" w:cs="Arial"/>
          <w:b/>
          <w:noProof/>
          <w:sz w:val="36"/>
          <w:szCs w:val="36"/>
        </w:rPr>
        <w:t>8</w:t>
      </w:r>
      <w:r w:rsidRPr="00C05032">
        <w:rPr>
          <w:rFonts w:ascii="Verdana" w:hAnsi="Verdana" w:cs="Arial"/>
          <w:b/>
          <w:noProof/>
          <w:sz w:val="36"/>
          <w:szCs w:val="36"/>
        </w:rPr>
        <w:t>.00</w:t>
      </w:r>
    </w:p>
    <w:p w:rsidR="0065775B" w:rsidRDefault="0065775B" w:rsidP="00905B2A">
      <w:pPr>
        <w:pStyle w:val="Footer"/>
        <w:tabs>
          <w:tab w:val="clear" w:pos="4819"/>
          <w:tab w:val="clear" w:pos="9638"/>
        </w:tabs>
        <w:rPr>
          <w:rFonts w:ascii="Verdana" w:hAnsi="Verdana" w:cs="Arial"/>
          <w:noProof/>
        </w:rPr>
      </w:pPr>
    </w:p>
    <w:p w:rsidR="0065775B" w:rsidRDefault="0065775B" w:rsidP="00905B2A">
      <w:pPr>
        <w:pStyle w:val="Footer"/>
        <w:tabs>
          <w:tab w:val="clear" w:pos="4819"/>
          <w:tab w:val="clear" w:pos="9638"/>
        </w:tabs>
        <w:rPr>
          <w:rFonts w:ascii="Verdana" w:hAnsi="Verdana" w:cs="Arial"/>
          <w:noProof/>
        </w:rPr>
      </w:pPr>
    </w:p>
    <w:p w:rsidR="0065775B" w:rsidRDefault="0065775B" w:rsidP="00905B2A">
      <w:pPr>
        <w:pStyle w:val="Footer"/>
        <w:tabs>
          <w:tab w:val="clear" w:pos="4819"/>
          <w:tab w:val="clear" w:pos="9638"/>
        </w:tabs>
        <w:rPr>
          <w:rFonts w:ascii="Verdana" w:hAnsi="Verdana" w:cs="Arial"/>
          <w:noProof/>
        </w:rPr>
      </w:pPr>
    </w:p>
    <w:p w:rsidR="0065775B" w:rsidRDefault="0065775B" w:rsidP="00905B2A">
      <w:pPr>
        <w:pStyle w:val="Footer"/>
        <w:tabs>
          <w:tab w:val="clear" w:pos="4819"/>
          <w:tab w:val="clear" w:pos="9638"/>
        </w:tabs>
        <w:rPr>
          <w:rFonts w:ascii="Verdana" w:hAnsi="Verdana" w:cs="Arial"/>
          <w:noProof/>
        </w:rPr>
      </w:pPr>
    </w:p>
    <w:p w:rsidR="0065775B" w:rsidRDefault="0065775B" w:rsidP="00905B2A">
      <w:pPr>
        <w:pStyle w:val="Footer"/>
        <w:tabs>
          <w:tab w:val="clear" w:pos="4819"/>
          <w:tab w:val="clear" w:pos="9638"/>
        </w:tabs>
        <w:rPr>
          <w:rFonts w:ascii="Verdana" w:hAnsi="Verdana" w:cs="Arial"/>
          <w:noProof/>
        </w:rPr>
      </w:pPr>
    </w:p>
    <w:p w:rsidR="0065775B" w:rsidRDefault="0065775B" w:rsidP="00905B2A">
      <w:pPr>
        <w:pStyle w:val="Footer"/>
        <w:tabs>
          <w:tab w:val="clear" w:pos="4819"/>
          <w:tab w:val="clear" w:pos="9638"/>
        </w:tabs>
        <w:rPr>
          <w:rFonts w:ascii="Verdana" w:hAnsi="Verdana" w:cs="Arial"/>
          <w:noProof/>
        </w:rPr>
      </w:pPr>
    </w:p>
    <w:p w:rsidR="0065775B" w:rsidRDefault="0065775B" w:rsidP="00905B2A">
      <w:pPr>
        <w:pStyle w:val="Footer"/>
        <w:tabs>
          <w:tab w:val="clear" w:pos="4819"/>
          <w:tab w:val="clear" w:pos="9638"/>
        </w:tabs>
        <w:rPr>
          <w:rFonts w:ascii="Verdana" w:hAnsi="Verdana" w:cs="Arial"/>
          <w:noProof/>
        </w:rPr>
      </w:pPr>
    </w:p>
    <w:p w:rsidR="0065775B" w:rsidRPr="00412C02" w:rsidRDefault="0065775B" w:rsidP="00905B2A">
      <w:pPr>
        <w:pStyle w:val="Footer"/>
        <w:tabs>
          <w:tab w:val="clear" w:pos="4819"/>
          <w:tab w:val="clear" w:pos="9638"/>
        </w:tabs>
        <w:rPr>
          <w:rFonts w:ascii="Verdana" w:hAnsi="Verdana" w:cs="Arial"/>
          <w:noProof/>
        </w:rPr>
      </w:pPr>
      <w:r w:rsidRPr="00F6344A">
        <w:rPr>
          <w:rFonts w:ascii="Verdana" w:hAnsi="Verdana" w:cs="Arial"/>
          <w:noProof/>
        </w:rPr>
        <w:t xml:space="preserve">aula </w:t>
      </w:r>
      <w:r w:rsidRPr="00F6344A">
        <w:rPr>
          <w:rFonts w:ascii="Verdana" w:hAnsi="Verdana" w:cs="Arial"/>
          <w:b/>
          <w:noProof/>
        </w:rPr>
        <w:t>COB</w:t>
      </w:r>
      <w:r>
        <w:rPr>
          <w:rFonts w:ascii="Verdana" w:hAnsi="Verdana" w:cs="Arial"/>
          <w:b/>
          <w:noProof/>
        </w:rPr>
        <w:t>2</w:t>
      </w:r>
      <w:bookmarkStart w:id="0" w:name="_GoBack"/>
      <w:bookmarkEnd w:id="0"/>
      <w:r w:rsidRPr="00412C02">
        <w:rPr>
          <w:rFonts w:ascii="Verdana" w:hAnsi="Verdana" w:cs="Arial"/>
          <w:noProof/>
        </w:rPr>
        <w:t>, Dipartimento di Scienze Chimiche, Via Cynthia 4, I-80126 Napoli - Edificio 5B</w:t>
      </w:r>
    </w:p>
    <w:p w:rsidR="0065775B" w:rsidRPr="00AE3508" w:rsidRDefault="0065775B" w:rsidP="00AE3508">
      <w:pPr>
        <w:rPr>
          <w:rFonts w:ascii="Verdana" w:hAnsi="Verdana" w:cs="Arial"/>
          <w:b/>
          <w:noProof/>
          <w:sz w:val="32"/>
          <w:szCs w:val="32"/>
        </w:rPr>
      </w:pPr>
    </w:p>
    <w:sectPr w:rsidR="0065775B" w:rsidRPr="00AE3508" w:rsidSect="008B7796">
      <w:headerReference w:type="default" r:id="rId7"/>
      <w:footerReference w:type="default" r:id="rId8"/>
      <w:pgSz w:w="11906" w:h="16838" w:code="9"/>
      <w:pgMar w:top="1134" w:right="1418" w:bottom="1134" w:left="1418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5B" w:rsidRDefault="0065775B">
      <w:r>
        <w:separator/>
      </w:r>
    </w:p>
  </w:endnote>
  <w:endnote w:type="continuationSeparator" w:id="0">
    <w:p w:rsidR="0065775B" w:rsidRDefault="00657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Ind w:w="70" w:type="dxa"/>
      <w:tblBorders>
        <w:top w:val="single" w:sz="6" w:space="0" w:color="000080"/>
      </w:tblBorders>
      <w:tblLayout w:type="fixed"/>
      <w:tblCellMar>
        <w:left w:w="70" w:type="dxa"/>
        <w:right w:w="70" w:type="dxa"/>
      </w:tblCellMar>
      <w:tblLook w:val="0000"/>
    </w:tblPr>
    <w:tblGrid>
      <w:gridCol w:w="9180"/>
    </w:tblGrid>
    <w:tr w:rsidR="0065775B">
      <w:trPr>
        <w:cantSplit/>
        <w:trHeight w:hRule="exact" w:val="743"/>
      </w:trPr>
      <w:tc>
        <w:tcPr>
          <w:tcW w:w="9180" w:type="dxa"/>
          <w:tcBorders>
            <w:top w:val="single" w:sz="6" w:space="0" w:color="000080"/>
          </w:tcBorders>
          <w:vAlign w:val="bottom"/>
        </w:tcPr>
        <w:p w:rsidR="0065775B" w:rsidRDefault="0065775B">
          <w:pPr>
            <w:tabs>
              <w:tab w:val="left" w:pos="2977"/>
              <w:tab w:val="left" w:pos="3686"/>
            </w:tabs>
            <w:rPr>
              <w:rFonts w:ascii="Garamond" w:hAnsi="Garamond"/>
              <w:color w:val="000080"/>
              <w:sz w:val="22"/>
            </w:rPr>
          </w:pPr>
          <w:r>
            <w:rPr>
              <w:rFonts w:ascii="Garamond" w:hAnsi="Garamond"/>
              <w:color w:val="000080"/>
              <w:sz w:val="22"/>
            </w:rPr>
            <w:t>Complesso Universitario di Monte S. Angelo, Via Cynthia 4, I-80126 Napoli</w:t>
          </w:r>
        </w:p>
        <w:p w:rsidR="0065775B" w:rsidRDefault="0065775B">
          <w:pPr>
            <w:rPr>
              <w:rFonts w:ascii="Garamond" w:hAnsi="Garamond"/>
              <w:color w:val="000080"/>
              <w:sz w:val="22"/>
              <w:lang w:val="en-GB"/>
            </w:rPr>
          </w:pPr>
          <w:r>
            <w:rPr>
              <w:rFonts w:ascii="Garamond" w:hAnsi="Garamond"/>
              <w:color w:val="000080"/>
              <w:sz w:val="22"/>
            </w:rPr>
            <w:t>Tel. +</w:t>
          </w:r>
          <w:r>
            <w:rPr>
              <w:rFonts w:ascii="Garamond" w:hAnsi="Garamond"/>
              <w:color w:val="000080"/>
              <w:sz w:val="16"/>
            </w:rPr>
            <w:t xml:space="preserve"> </w:t>
          </w:r>
          <w:r>
            <w:rPr>
              <w:rFonts w:ascii="Garamond" w:hAnsi="Garamond"/>
              <w:color w:val="000080"/>
              <w:sz w:val="22"/>
            </w:rPr>
            <w:t>39 081 674310 - Fax +</w:t>
          </w:r>
          <w:r>
            <w:rPr>
              <w:rFonts w:ascii="Garamond" w:hAnsi="Garamond"/>
              <w:color w:val="000080"/>
              <w:sz w:val="16"/>
            </w:rPr>
            <w:t xml:space="preserve"> </w:t>
          </w:r>
          <w:r>
            <w:rPr>
              <w:rFonts w:ascii="Garamond" w:hAnsi="Garamond"/>
              <w:color w:val="000080"/>
              <w:sz w:val="22"/>
            </w:rPr>
            <w:t>39 081 674313 - e-mail sannia@unina.it</w:t>
          </w:r>
        </w:p>
        <w:p w:rsidR="0065775B" w:rsidRDefault="0065775B">
          <w:pPr>
            <w:pStyle w:val="Footer"/>
            <w:rPr>
              <w:rFonts w:ascii="Garamond" w:hAnsi="Garamond"/>
              <w:color w:val="000080"/>
              <w:sz w:val="16"/>
            </w:rPr>
          </w:pPr>
        </w:p>
      </w:tc>
    </w:tr>
  </w:tbl>
  <w:p w:rsidR="0065775B" w:rsidRDefault="0065775B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5B" w:rsidRDefault="0065775B">
      <w:r>
        <w:separator/>
      </w:r>
    </w:p>
  </w:footnote>
  <w:footnote w:type="continuationSeparator" w:id="0">
    <w:p w:rsidR="0065775B" w:rsidRDefault="00657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5B" w:rsidRDefault="0065775B">
    <w:pPr>
      <w:pStyle w:val="Header"/>
    </w:pPr>
  </w:p>
  <w:tbl>
    <w:tblPr>
      <w:tblW w:w="9180" w:type="dxa"/>
      <w:tblInd w:w="70" w:type="dxa"/>
      <w:tblBorders>
        <w:top w:val="single" w:sz="6" w:space="0" w:color="0000FF"/>
      </w:tblBorders>
      <w:tblLayout w:type="fixed"/>
      <w:tblCellMar>
        <w:left w:w="70" w:type="dxa"/>
        <w:right w:w="70" w:type="dxa"/>
      </w:tblCellMar>
      <w:tblLook w:val="0000"/>
    </w:tblPr>
    <w:tblGrid>
      <w:gridCol w:w="1800"/>
      <w:gridCol w:w="7380"/>
    </w:tblGrid>
    <w:tr w:rsidR="0065775B">
      <w:tc>
        <w:tcPr>
          <w:tcW w:w="1800" w:type="dxa"/>
          <w:tcBorders>
            <w:top w:val="single" w:sz="6" w:space="0" w:color="000080"/>
            <w:bottom w:val="single" w:sz="6" w:space="0" w:color="000080"/>
          </w:tcBorders>
        </w:tcPr>
        <w:p w:rsidR="0065775B" w:rsidRPr="000B1D86" w:rsidRDefault="0065775B">
          <w:pPr>
            <w:pStyle w:val="Header"/>
            <w:rPr>
              <w:color w:val="000080"/>
            </w:rPr>
          </w:pPr>
          <w:r w:rsidRPr="008C4FDE">
            <w:rPr>
              <w:noProof/>
              <w:color w:val="000080"/>
              <w:lang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8" type="#_x0000_t75" alt="logo DSC colori.jpg" style="width:81pt;height:81pt;visibility:visible">
                <v:imagedata r:id="rId1" o:title=""/>
              </v:shape>
            </w:pict>
          </w:r>
        </w:p>
      </w:tc>
      <w:tc>
        <w:tcPr>
          <w:tcW w:w="7380" w:type="dxa"/>
          <w:tcBorders>
            <w:top w:val="single" w:sz="6" w:space="0" w:color="000080"/>
          </w:tcBorders>
        </w:tcPr>
        <w:p w:rsidR="0065775B" w:rsidRPr="0001031B" w:rsidRDefault="0065775B" w:rsidP="0001031B">
          <w:pPr>
            <w:pStyle w:val="Footer"/>
            <w:tabs>
              <w:tab w:val="clear" w:pos="4819"/>
              <w:tab w:val="clear" w:pos="9638"/>
            </w:tabs>
            <w:spacing w:before="60" w:after="60"/>
            <w:rPr>
              <w:rFonts w:ascii="Garamond" w:hAnsi="Garamond"/>
              <w:b/>
              <w:smallCaps/>
              <w:noProof/>
              <w:color w:val="000080"/>
              <w:sz w:val="28"/>
              <w:lang w:val="en-US"/>
            </w:rPr>
          </w:pPr>
          <w:r>
            <w:rPr>
              <w:noProof/>
              <w:lang w:bidi="ar-S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margin-left:255pt;margin-top:12.9pt;width:143.85pt;height:145.7pt;z-index:251660288;mso-position-horizontal-relative:text;mso-position-vertical-relative:text" stroked="f">
                <v:textbox style="mso-fit-shape-to-text:t">
                  <w:txbxContent>
                    <w:p w:rsidR="0065775B" w:rsidRDefault="0065775B">
                      <w:r w:rsidRPr="00EA5F78">
                        <w:rPr>
                          <w:noProof/>
                          <w:lang w:bidi="ar-SA"/>
                        </w:rPr>
                        <w:pict>
                          <v:shape id="Immagine 8" o:spid="_x0000_i1029" type="#_x0000_t75" alt="http://www.scuolapsb.unina.it/downloads/grafica/logo2.png" style="width:129pt;height:54pt;visibility:visible">
                            <v:imagedata r:id="rId2" o:title=""/>
                          </v:shape>
                        </w:pict>
                      </w:r>
                    </w:p>
                  </w:txbxContent>
                </v:textbox>
              </v:shape>
            </w:pict>
          </w:r>
          <w:r w:rsidRPr="0001031B">
            <w:rPr>
              <w:rFonts w:ascii="Garamond" w:hAnsi="Garamond"/>
              <w:b/>
              <w:smallCaps/>
              <w:noProof/>
              <w:color w:val="000080"/>
              <w:sz w:val="28"/>
              <w:lang w:val="en-US"/>
            </w:rPr>
            <w:t xml:space="preserve">University of Naples Federico II </w:t>
          </w:r>
        </w:p>
        <w:p w:rsidR="0065775B" w:rsidRPr="0001031B" w:rsidRDefault="0065775B" w:rsidP="0001031B">
          <w:pPr>
            <w:pStyle w:val="Footer"/>
            <w:tabs>
              <w:tab w:val="clear" w:pos="4819"/>
              <w:tab w:val="clear" w:pos="9638"/>
            </w:tabs>
            <w:spacing w:before="60" w:after="60"/>
            <w:rPr>
              <w:rFonts w:ascii="Garamond" w:hAnsi="Garamond"/>
              <w:b/>
              <w:smallCaps/>
              <w:noProof/>
              <w:color w:val="000080"/>
              <w:sz w:val="28"/>
              <w:lang w:val="en-US"/>
            </w:rPr>
          </w:pPr>
          <w:r w:rsidRPr="0001031B">
            <w:rPr>
              <w:rFonts w:ascii="Garamond" w:hAnsi="Garamond"/>
              <w:b/>
              <w:smallCaps/>
              <w:noProof/>
              <w:color w:val="000080"/>
              <w:sz w:val="28"/>
              <w:lang w:val="en-US"/>
            </w:rPr>
            <w:t xml:space="preserve">Polytechnic </w:t>
          </w:r>
          <w:r>
            <w:rPr>
              <w:rFonts w:ascii="Garamond" w:hAnsi="Garamond"/>
              <w:b/>
              <w:smallCaps/>
              <w:noProof/>
              <w:color w:val="000080"/>
              <w:sz w:val="28"/>
              <w:lang w:val="en-US"/>
            </w:rPr>
            <w:t xml:space="preserve"> </w:t>
          </w:r>
          <w:r w:rsidRPr="0001031B">
            <w:rPr>
              <w:rFonts w:ascii="Garamond" w:hAnsi="Garamond"/>
              <w:b/>
              <w:smallCaps/>
              <w:noProof/>
              <w:color w:val="000080"/>
              <w:sz w:val="28"/>
              <w:lang w:val="en-US"/>
            </w:rPr>
            <w:t xml:space="preserve">and </w:t>
          </w:r>
          <w:r>
            <w:rPr>
              <w:rFonts w:ascii="Garamond" w:hAnsi="Garamond"/>
              <w:b/>
              <w:smallCaps/>
              <w:noProof/>
              <w:color w:val="000080"/>
              <w:sz w:val="28"/>
              <w:lang w:val="en-US"/>
            </w:rPr>
            <w:t xml:space="preserve"> </w:t>
          </w:r>
          <w:r w:rsidRPr="0001031B">
            <w:rPr>
              <w:rFonts w:ascii="Garamond" w:hAnsi="Garamond"/>
              <w:b/>
              <w:smallCaps/>
              <w:noProof/>
              <w:color w:val="000080"/>
              <w:sz w:val="28"/>
              <w:lang w:val="en-US"/>
            </w:rPr>
            <w:t>Science School</w:t>
          </w:r>
        </w:p>
        <w:p w:rsidR="0065775B" w:rsidRPr="0001031B" w:rsidRDefault="0065775B" w:rsidP="0001031B">
          <w:pPr>
            <w:pStyle w:val="Footer"/>
            <w:tabs>
              <w:tab w:val="clear" w:pos="4819"/>
              <w:tab w:val="clear" w:pos="9638"/>
            </w:tabs>
            <w:rPr>
              <w:rFonts w:ascii="Garamond" w:hAnsi="Garamond"/>
              <w:b/>
              <w:noProof/>
              <w:color w:val="000080"/>
              <w:sz w:val="30"/>
              <w:lang w:val="en-US"/>
            </w:rPr>
          </w:pPr>
          <w:r w:rsidRPr="0001031B">
            <w:rPr>
              <w:rFonts w:ascii="Garamond" w:hAnsi="Garamond"/>
              <w:b/>
              <w:noProof/>
              <w:color w:val="000080"/>
              <w:sz w:val="30"/>
              <w:lang w:val="en-US"/>
            </w:rPr>
            <w:t>Dept.</w:t>
          </w:r>
          <w:r>
            <w:rPr>
              <w:rFonts w:ascii="Garamond" w:hAnsi="Garamond"/>
              <w:b/>
              <w:noProof/>
              <w:color w:val="000080"/>
              <w:sz w:val="30"/>
              <w:lang w:val="en-US"/>
            </w:rPr>
            <w:t xml:space="preserve"> of Chemical Sciences</w:t>
          </w:r>
          <w:r w:rsidRPr="0001031B">
            <w:rPr>
              <w:rFonts w:ascii="Garamond" w:hAnsi="Garamond"/>
              <w:b/>
              <w:noProof/>
              <w:color w:val="000080"/>
              <w:sz w:val="30"/>
              <w:lang w:val="en-US"/>
            </w:rPr>
            <w:t xml:space="preserve"> </w:t>
          </w:r>
        </w:p>
        <w:p w:rsidR="0065775B" w:rsidRPr="0001031B" w:rsidRDefault="0065775B" w:rsidP="0001031B">
          <w:pPr>
            <w:pStyle w:val="Header"/>
            <w:rPr>
              <w:b/>
              <w:color w:val="000080"/>
              <w:lang w:val="en-US"/>
            </w:rPr>
          </w:pPr>
          <w:r w:rsidRPr="0001031B">
            <w:rPr>
              <w:b/>
              <w:color w:val="000080"/>
              <w:lang w:val="en-US"/>
            </w:rPr>
            <w:t>PhD School in Biotechnology</w:t>
          </w:r>
        </w:p>
        <w:p w:rsidR="0065775B" w:rsidRPr="003979FE" w:rsidRDefault="0065775B" w:rsidP="0001031B">
          <w:pPr>
            <w:pStyle w:val="Header"/>
            <w:rPr>
              <w:b/>
              <w:color w:val="000080"/>
            </w:rPr>
          </w:pPr>
          <w:r>
            <w:rPr>
              <w:b/>
              <w:color w:val="000080"/>
            </w:rPr>
            <w:t>Coordinatore Prof. Giovanni Sannia</w:t>
          </w:r>
        </w:p>
      </w:tc>
    </w:tr>
  </w:tbl>
  <w:p w:rsidR="0065775B" w:rsidRDefault="0065775B">
    <w:pPr>
      <w:pStyle w:val="Header"/>
      <w:tabs>
        <w:tab w:val="clear" w:pos="4819"/>
        <w:tab w:val="clear" w:pos="9638"/>
        <w:tab w:val="left" w:pos="13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24CD"/>
    <w:multiLevelType w:val="hybridMultilevel"/>
    <w:tmpl w:val="5636DFF8"/>
    <w:lvl w:ilvl="0" w:tplc="ACACC17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">
    <w:nsid w:val="3CC91BD1"/>
    <w:multiLevelType w:val="singleLevel"/>
    <w:tmpl w:val="AB0C6C1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">
    <w:nsid w:val="3D970B24"/>
    <w:multiLevelType w:val="hybridMultilevel"/>
    <w:tmpl w:val="62C0BA68"/>
    <w:lvl w:ilvl="0" w:tplc="6D40C83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692A3EF5"/>
    <w:multiLevelType w:val="singleLevel"/>
    <w:tmpl w:val="0F2433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AED61CC"/>
    <w:multiLevelType w:val="singleLevel"/>
    <w:tmpl w:val="15C2240E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5">
    <w:nsid w:val="6B4329D0"/>
    <w:multiLevelType w:val="hybridMultilevel"/>
    <w:tmpl w:val="B0BCB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B43"/>
    <w:rsid w:val="000043EB"/>
    <w:rsid w:val="00004563"/>
    <w:rsid w:val="00007484"/>
    <w:rsid w:val="0001031B"/>
    <w:rsid w:val="00011276"/>
    <w:rsid w:val="00021A37"/>
    <w:rsid w:val="00022A83"/>
    <w:rsid w:val="00026190"/>
    <w:rsid w:val="00031A6B"/>
    <w:rsid w:val="00041352"/>
    <w:rsid w:val="000524FD"/>
    <w:rsid w:val="00054937"/>
    <w:rsid w:val="00063024"/>
    <w:rsid w:val="00065CF0"/>
    <w:rsid w:val="000676BF"/>
    <w:rsid w:val="00072ADC"/>
    <w:rsid w:val="00084AAC"/>
    <w:rsid w:val="00084E4A"/>
    <w:rsid w:val="00093ED6"/>
    <w:rsid w:val="000A7308"/>
    <w:rsid w:val="000B1D86"/>
    <w:rsid w:val="000D0E6A"/>
    <w:rsid w:val="000E01D6"/>
    <w:rsid w:val="000E299C"/>
    <w:rsid w:val="000E3316"/>
    <w:rsid w:val="000E7255"/>
    <w:rsid w:val="000E7EA3"/>
    <w:rsid w:val="000F5EB6"/>
    <w:rsid w:val="000F64A7"/>
    <w:rsid w:val="000F65CF"/>
    <w:rsid w:val="000F7A59"/>
    <w:rsid w:val="000F7F04"/>
    <w:rsid w:val="000F7F0B"/>
    <w:rsid w:val="001001B1"/>
    <w:rsid w:val="0010250C"/>
    <w:rsid w:val="001038E7"/>
    <w:rsid w:val="00116C7F"/>
    <w:rsid w:val="00156312"/>
    <w:rsid w:val="001665EA"/>
    <w:rsid w:val="001706CA"/>
    <w:rsid w:val="00183009"/>
    <w:rsid w:val="001939BF"/>
    <w:rsid w:val="00193F49"/>
    <w:rsid w:val="00195483"/>
    <w:rsid w:val="001A1C93"/>
    <w:rsid w:val="001A3A34"/>
    <w:rsid w:val="001A4150"/>
    <w:rsid w:val="001B327D"/>
    <w:rsid w:val="001B50E7"/>
    <w:rsid w:val="001C73D2"/>
    <w:rsid w:val="001D2156"/>
    <w:rsid w:val="001E671A"/>
    <w:rsid w:val="001E74B4"/>
    <w:rsid w:val="001F3FBA"/>
    <w:rsid w:val="002355ED"/>
    <w:rsid w:val="002360EA"/>
    <w:rsid w:val="002362C5"/>
    <w:rsid w:val="00242280"/>
    <w:rsid w:val="00244801"/>
    <w:rsid w:val="002548FE"/>
    <w:rsid w:val="00283536"/>
    <w:rsid w:val="00285A53"/>
    <w:rsid w:val="002A013D"/>
    <w:rsid w:val="002A0337"/>
    <w:rsid w:val="002A0E17"/>
    <w:rsid w:val="002B09A5"/>
    <w:rsid w:val="002C2CC2"/>
    <w:rsid w:val="002D2067"/>
    <w:rsid w:val="002D2513"/>
    <w:rsid w:val="002E4556"/>
    <w:rsid w:val="002E64D4"/>
    <w:rsid w:val="002F1E97"/>
    <w:rsid w:val="003036B9"/>
    <w:rsid w:val="00315F8E"/>
    <w:rsid w:val="003219DC"/>
    <w:rsid w:val="003263AC"/>
    <w:rsid w:val="00331FBD"/>
    <w:rsid w:val="0035094A"/>
    <w:rsid w:val="00367C4F"/>
    <w:rsid w:val="00370FAD"/>
    <w:rsid w:val="00373414"/>
    <w:rsid w:val="003802FB"/>
    <w:rsid w:val="00382ADE"/>
    <w:rsid w:val="003979FE"/>
    <w:rsid w:val="003B2272"/>
    <w:rsid w:val="003B31BA"/>
    <w:rsid w:val="003C0D67"/>
    <w:rsid w:val="003C358B"/>
    <w:rsid w:val="003D04A3"/>
    <w:rsid w:val="003E7973"/>
    <w:rsid w:val="00412C02"/>
    <w:rsid w:val="00432B87"/>
    <w:rsid w:val="004372EF"/>
    <w:rsid w:val="00445D90"/>
    <w:rsid w:val="00447021"/>
    <w:rsid w:val="004568C4"/>
    <w:rsid w:val="00456A58"/>
    <w:rsid w:val="004669BE"/>
    <w:rsid w:val="00477D85"/>
    <w:rsid w:val="00483CB8"/>
    <w:rsid w:val="00485632"/>
    <w:rsid w:val="00492BB6"/>
    <w:rsid w:val="004A2EE3"/>
    <w:rsid w:val="004A3DA1"/>
    <w:rsid w:val="004A4207"/>
    <w:rsid w:val="004B7DF3"/>
    <w:rsid w:val="004C14DA"/>
    <w:rsid w:val="004C321D"/>
    <w:rsid w:val="004C3F00"/>
    <w:rsid w:val="004D38B3"/>
    <w:rsid w:val="004D550E"/>
    <w:rsid w:val="00504260"/>
    <w:rsid w:val="00505166"/>
    <w:rsid w:val="00513716"/>
    <w:rsid w:val="00524387"/>
    <w:rsid w:val="00524FEE"/>
    <w:rsid w:val="0053196B"/>
    <w:rsid w:val="005447DC"/>
    <w:rsid w:val="0055034B"/>
    <w:rsid w:val="005504DA"/>
    <w:rsid w:val="005637F4"/>
    <w:rsid w:val="00570DEA"/>
    <w:rsid w:val="00573177"/>
    <w:rsid w:val="00574AD4"/>
    <w:rsid w:val="005765BC"/>
    <w:rsid w:val="005828E5"/>
    <w:rsid w:val="00584810"/>
    <w:rsid w:val="00593AB6"/>
    <w:rsid w:val="005A2CA0"/>
    <w:rsid w:val="005A3552"/>
    <w:rsid w:val="005A3A2C"/>
    <w:rsid w:val="005C02E5"/>
    <w:rsid w:val="005C2050"/>
    <w:rsid w:val="005C2E15"/>
    <w:rsid w:val="005D447D"/>
    <w:rsid w:val="005D5FA5"/>
    <w:rsid w:val="005D5FF9"/>
    <w:rsid w:val="005E57AD"/>
    <w:rsid w:val="005F3448"/>
    <w:rsid w:val="005F6465"/>
    <w:rsid w:val="006256EA"/>
    <w:rsid w:val="00626C49"/>
    <w:rsid w:val="00630081"/>
    <w:rsid w:val="0063219E"/>
    <w:rsid w:val="00633421"/>
    <w:rsid w:val="00635ABB"/>
    <w:rsid w:val="00647F38"/>
    <w:rsid w:val="00650B96"/>
    <w:rsid w:val="0065775B"/>
    <w:rsid w:val="00657BC0"/>
    <w:rsid w:val="00657E52"/>
    <w:rsid w:val="00661FC4"/>
    <w:rsid w:val="006638F2"/>
    <w:rsid w:val="00673936"/>
    <w:rsid w:val="00693CE0"/>
    <w:rsid w:val="0069633E"/>
    <w:rsid w:val="006A342B"/>
    <w:rsid w:val="006B6831"/>
    <w:rsid w:val="006D5622"/>
    <w:rsid w:val="006E4BB5"/>
    <w:rsid w:val="006E5504"/>
    <w:rsid w:val="006E7386"/>
    <w:rsid w:val="006E759E"/>
    <w:rsid w:val="006F59BF"/>
    <w:rsid w:val="007014DD"/>
    <w:rsid w:val="00704480"/>
    <w:rsid w:val="00711460"/>
    <w:rsid w:val="00711A54"/>
    <w:rsid w:val="00720766"/>
    <w:rsid w:val="007422AF"/>
    <w:rsid w:val="007428EA"/>
    <w:rsid w:val="00742CA8"/>
    <w:rsid w:val="007472E3"/>
    <w:rsid w:val="0074759D"/>
    <w:rsid w:val="007534FD"/>
    <w:rsid w:val="0075497A"/>
    <w:rsid w:val="00767020"/>
    <w:rsid w:val="00781A8A"/>
    <w:rsid w:val="00783F46"/>
    <w:rsid w:val="00785D60"/>
    <w:rsid w:val="00787CF9"/>
    <w:rsid w:val="007A7B8F"/>
    <w:rsid w:val="007E579D"/>
    <w:rsid w:val="008078E5"/>
    <w:rsid w:val="00812D22"/>
    <w:rsid w:val="00814DA1"/>
    <w:rsid w:val="00835B86"/>
    <w:rsid w:val="00844155"/>
    <w:rsid w:val="00866327"/>
    <w:rsid w:val="00874ACB"/>
    <w:rsid w:val="00886C80"/>
    <w:rsid w:val="008972CF"/>
    <w:rsid w:val="00897B7B"/>
    <w:rsid w:val="008A07F0"/>
    <w:rsid w:val="008A1453"/>
    <w:rsid w:val="008A15F0"/>
    <w:rsid w:val="008A28D3"/>
    <w:rsid w:val="008B1E0B"/>
    <w:rsid w:val="008B2BC4"/>
    <w:rsid w:val="008B489E"/>
    <w:rsid w:val="008B7796"/>
    <w:rsid w:val="008C354D"/>
    <w:rsid w:val="008C4CD7"/>
    <w:rsid w:val="008C4FDE"/>
    <w:rsid w:val="008C74B6"/>
    <w:rsid w:val="008D6380"/>
    <w:rsid w:val="008E06A2"/>
    <w:rsid w:val="008E2ED9"/>
    <w:rsid w:val="008E6294"/>
    <w:rsid w:val="008F185B"/>
    <w:rsid w:val="008F6FCF"/>
    <w:rsid w:val="009022B6"/>
    <w:rsid w:val="00905B2A"/>
    <w:rsid w:val="00922A35"/>
    <w:rsid w:val="00923661"/>
    <w:rsid w:val="0092434B"/>
    <w:rsid w:val="00931534"/>
    <w:rsid w:val="00933690"/>
    <w:rsid w:val="00955326"/>
    <w:rsid w:val="00961C4C"/>
    <w:rsid w:val="00973F39"/>
    <w:rsid w:val="009860D4"/>
    <w:rsid w:val="009900DF"/>
    <w:rsid w:val="00990B9D"/>
    <w:rsid w:val="009913BB"/>
    <w:rsid w:val="009A42F6"/>
    <w:rsid w:val="009B291C"/>
    <w:rsid w:val="009B4881"/>
    <w:rsid w:val="009B5508"/>
    <w:rsid w:val="009B7755"/>
    <w:rsid w:val="009C0150"/>
    <w:rsid w:val="009C510A"/>
    <w:rsid w:val="009D09C1"/>
    <w:rsid w:val="009D1874"/>
    <w:rsid w:val="009D59DC"/>
    <w:rsid w:val="009E7273"/>
    <w:rsid w:val="00A04B89"/>
    <w:rsid w:val="00A12AA7"/>
    <w:rsid w:val="00A20FB5"/>
    <w:rsid w:val="00A4509F"/>
    <w:rsid w:val="00A51C0D"/>
    <w:rsid w:val="00A57942"/>
    <w:rsid w:val="00A608EB"/>
    <w:rsid w:val="00A61701"/>
    <w:rsid w:val="00A75863"/>
    <w:rsid w:val="00A8245E"/>
    <w:rsid w:val="00A8522E"/>
    <w:rsid w:val="00A86733"/>
    <w:rsid w:val="00A9089C"/>
    <w:rsid w:val="00A9227E"/>
    <w:rsid w:val="00A96A8E"/>
    <w:rsid w:val="00AC3C39"/>
    <w:rsid w:val="00AC54E8"/>
    <w:rsid w:val="00AC7D2D"/>
    <w:rsid w:val="00AE3508"/>
    <w:rsid w:val="00AF7010"/>
    <w:rsid w:val="00B06A2C"/>
    <w:rsid w:val="00B10FF7"/>
    <w:rsid w:val="00B11B49"/>
    <w:rsid w:val="00B23E93"/>
    <w:rsid w:val="00B258C2"/>
    <w:rsid w:val="00B32F74"/>
    <w:rsid w:val="00B542D2"/>
    <w:rsid w:val="00B61F05"/>
    <w:rsid w:val="00B65859"/>
    <w:rsid w:val="00B65F6E"/>
    <w:rsid w:val="00B729F7"/>
    <w:rsid w:val="00BB05C7"/>
    <w:rsid w:val="00BB0702"/>
    <w:rsid w:val="00BB14AC"/>
    <w:rsid w:val="00BB4303"/>
    <w:rsid w:val="00BE4E50"/>
    <w:rsid w:val="00BE62FD"/>
    <w:rsid w:val="00BE720B"/>
    <w:rsid w:val="00C05032"/>
    <w:rsid w:val="00C0742A"/>
    <w:rsid w:val="00C10714"/>
    <w:rsid w:val="00C22727"/>
    <w:rsid w:val="00C25DAA"/>
    <w:rsid w:val="00C27C44"/>
    <w:rsid w:val="00C3049F"/>
    <w:rsid w:val="00C31660"/>
    <w:rsid w:val="00C337F7"/>
    <w:rsid w:val="00C45201"/>
    <w:rsid w:val="00C5440F"/>
    <w:rsid w:val="00C55AC3"/>
    <w:rsid w:val="00C56473"/>
    <w:rsid w:val="00C56C80"/>
    <w:rsid w:val="00C6229E"/>
    <w:rsid w:val="00C74015"/>
    <w:rsid w:val="00C80522"/>
    <w:rsid w:val="00C82452"/>
    <w:rsid w:val="00C82BC8"/>
    <w:rsid w:val="00C85886"/>
    <w:rsid w:val="00C87FE9"/>
    <w:rsid w:val="00CA64C8"/>
    <w:rsid w:val="00CB281C"/>
    <w:rsid w:val="00CC3126"/>
    <w:rsid w:val="00CE37DB"/>
    <w:rsid w:val="00CE6AB0"/>
    <w:rsid w:val="00CF0743"/>
    <w:rsid w:val="00CF63E5"/>
    <w:rsid w:val="00D12DAB"/>
    <w:rsid w:val="00D23B79"/>
    <w:rsid w:val="00D2409C"/>
    <w:rsid w:val="00D2509C"/>
    <w:rsid w:val="00D25231"/>
    <w:rsid w:val="00D26250"/>
    <w:rsid w:val="00D32D35"/>
    <w:rsid w:val="00D36A4E"/>
    <w:rsid w:val="00D41665"/>
    <w:rsid w:val="00D73A81"/>
    <w:rsid w:val="00D73B92"/>
    <w:rsid w:val="00D947EE"/>
    <w:rsid w:val="00D979CE"/>
    <w:rsid w:val="00DC34D7"/>
    <w:rsid w:val="00DE1594"/>
    <w:rsid w:val="00DE7425"/>
    <w:rsid w:val="00DF4986"/>
    <w:rsid w:val="00E11827"/>
    <w:rsid w:val="00E1263A"/>
    <w:rsid w:val="00E15921"/>
    <w:rsid w:val="00E16D8E"/>
    <w:rsid w:val="00E256B2"/>
    <w:rsid w:val="00E30E1A"/>
    <w:rsid w:val="00E35120"/>
    <w:rsid w:val="00E54B43"/>
    <w:rsid w:val="00E56F95"/>
    <w:rsid w:val="00E61F5E"/>
    <w:rsid w:val="00E64547"/>
    <w:rsid w:val="00E70137"/>
    <w:rsid w:val="00E70A34"/>
    <w:rsid w:val="00E73000"/>
    <w:rsid w:val="00E7569C"/>
    <w:rsid w:val="00E8020C"/>
    <w:rsid w:val="00E823D0"/>
    <w:rsid w:val="00E94D56"/>
    <w:rsid w:val="00E958C4"/>
    <w:rsid w:val="00EA14DB"/>
    <w:rsid w:val="00EA4D6E"/>
    <w:rsid w:val="00EA5F78"/>
    <w:rsid w:val="00EA7B37"/>
    <w:rsid w:val="00EA7BF1"/>
    <w:rsid w:val="00EB0E69"/>
    <w:rsid w:val="00EB493D"/>
    <w:rsid w:val="00EB63F7"/>
    <w:rsid w:val="00EF2CA4"/>
    <w:rsid w:val="00EF3A14"/>
    <w:rsid w:val="00F1219C"/>
    <w:rsid w:val="00F273B4"/>
    <w:rsid w:val="00F44C81"/>
    <w:rsid w:val="00F54F33"/>
    <w:rsid w:val="00F6344A"/>
    <w:rsid w:val="00F7296B"/>
    <w:rsid w:val="00F814E7"/>
    <w:rsid w:val="00F921EC"/>
    <w:rsid w:val="00FB192C"/>
    <w:rsid w:val="00FB28C1"/>
    <w:rsid w:val="00FD3DA8"/>
    <w:rsid w:val="00FE379A"/>
    <w:rsid w:val="00FF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4D7"/>
    <w:rPr>
      <w:sz w:val="24"/>
      <w:szCs w:val="24"/>
      <w:lang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34D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0B6"/>
    <w:rPr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rsid w:val="00DC34D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0B6"/>
    <w:rPr>
      <w:sz w:val="24"/>
      <w:szCs w:val="24"/>
      <w:lang w:bidi="he-IL"/>
    </w:rPr>
  </w:style>
  <w:style w:type="character" w:styleId="PageNumber">
    <w:name w:val="page number"/>
    <w:basedOn w:val="DefaultParagraphFont"/>
    <w:uiPriority w:val="99"/>
    <w:rsid w:val="00DC34D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3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B6"/>
    <w:rPr>
      <w:sz w:val="0"/>
      <w:szCs w:val="0"/>
      <w:lang w:bidi="he-IL"/>
    </w:rPr>
  </w:style>
  <w:style w:type="paragraph" w:styleId="Date">
    <w:name w:val="Date"/>
    <w:basedOn w:val="Normal"/>
    <w:next w:val="Normal"/>
    <w:link w:val="DateChar"/>
    <w:uiPriority w:val="99"/>
    <w:rsid w:val="00BE720B"/>
  </w:style>
  <w:style w:type="character" w:customStyle="1" w:styleId="DateChar">
    <w:name w:val="Date Char"/>
    <w:basedOn w:val="DefaultParagraphFont"/>
    <w:link w:val="Date"/>
    <w:uiPriority w:val="99"/>
    <w:semiHidden/>
    <w:rsid w:val="00D530B6"/>
    <w:rPr>
      <w:sz w:val="24"/>
      <w:szCs w:val="24"/>
      <w:lang w:bidi="he-IL"/>
    </w:rPr>
  </w:style>
  <w:style w:type="character" w:customStyle="1" w:styleId="hps">
    <w:name w:val="hps"/>
    <w:basedOn w:val="DefaultParagraphFont"/>
    <w:uiPriority w:val="99"/>
    <w:rsid w:val="005D5F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seminario%20Thierry%20tr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seminario Thierry tron.dot</Template>
  <TotalTime>0</TotalTime>
  <Pages>1</Pages>
  <Words>76</Words>
  <Characters>435</Characters>
  <Application>Microsoft Office Outlook</Application>
  <DocSecurity>0</DocSecurity>
  <Lines>0</Lines>
  <Paragraphs>0</Paragraphs>
  <ScaleCrop>false</ScaleCrop>
  <Company>Univ. di Napoli Federico II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ottobre 2000</dc:title>
  <dc:subject/>
  <dc:creator>Unina</dc:creator>
  <cp:keywords/>
  <dc:description/>
  <cp:lastModifiedBy>ennio3</cp:lastModifiedBy>
  <cp:revision>2</cp:revision>
  <cp:lastPrinted>2018-05-18T11:17:00Z</cp:lastPrinted>
  <dcterms:created xsi:type="dcterms:W3CDTF">2018-05-24T13:11:00Z</dcterms:created>
  <dcterms:modified xsi:type="dcterms:W3CDTF">2018-05-24T13:11:00Z</dcterms:modified>
</cp:coreProperties>
</file>